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1BCB" w14:textId="1C6D2898" w:rsidR="0052130B" w:rsidRDefault="00D1320C" w:rsidP="0052130B">
      <w:pPr>
        <w:pStyle w:val="Title"/>
        <w:jc w:val="center"/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00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701F7E" wp14:editId="690E8E40">
                <wp:simplePos x="0" y="0"/>
                <wp:positionH relativeFrom="column">
                  <wp:posOffset>390525</wp:posOffset>
                </wp:positionH>
                <wp:positionV relativeFrom="paragraph">
                  <wp:posOffset>778206</wp:posOffset>
                </wp:positionV>
                <wp:extent cx="6280150" cy="836295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0483" w14:textId="117A5206" w:rsidR="004C232F" w:rsidRPr="00A07846" w:rsidRDefault="00EB0076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A0784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FALL </w:t>
                            </w:r>
                            <w:r w:rsidR="00E40F35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 the FARM</w:t>
                            </w:r>
                            <w:r w:rsidR="00980895" w:rsidRPr="00A0784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46589F" w:rsidRPr="00A0784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9C24874" w14:textId="14CABFD9" w:rsidR="00D1320C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="00E40F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un</w:t>
                            </w: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day,</w:t>
                            </w:r>
                            <w:r w:rsidR="007F1A2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0F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Septem</w:t>
                            </w:r>
                            <w:r w:rsidR="00EB007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ber 2</w:t>
                            </w:r>
                            <w:r w:rsidR="00E40F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E40F35" w:rsidRPr="00E40F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="00E40F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08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9E3AB5F" w14:textId="0AC4C821" w:rsidR="0046589F" w:rsidRDefault="003C5F60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Registration deadline:  </w:t>
                            </w:r>
                            <w:r w:rsidR="00E40F35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September 14</w:t>
                            </w:r>
                            <w:r w:rsidR="00E40F35" w:rsidRPr="00E40F35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40F35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B0076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747C2DE" w14:textId="77777777" w:rsidR="0046589F" w:rsidRDefault="0046589F" w:rsidP="0046589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right="21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ADAC9E2" w14:textId="067F936F" w:rsidR="0046589F" w:rsidRPr="00DF283B" w:rsidRDefault="0046589F" w:rsidP="0046589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right="21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M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ail your check payable to “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>MFRW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”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>PO Box 6040, Annapolis MD 21401</w:t>
                            </w:r>
                          </w:p>
                          <w:p w14:paraId="3B38FEB8" w14:textId="77777777" w:rsidR="00241626" w:rsidRDefault="00241626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2"/>
                              <w:gridCol w:w="2678"/>
                            </w:tblGrid>
                            <w:tr w:rsidR="006752B8" w14:paraId="10FD5D86" w14:textId="77777777" w:rsidTr="006752B8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832" w:type="dxa"/>
                                </w:tcPr>
                                <w:p w14:paraId="602BABDA" w14:textId="5795CF6D" w:rsidR="006752B8" w:rsidRDefault="006752B8" w:rsidP="00DF283B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52B8">
                                    <w:rPr>
                                      <w:rFonts w:asciiTheme="majorHAnsi" w:hAnsiTheme="majorHAnsi" w:cstheme="majorHAnsi"/>
                                      <w:noProof/>
                                    </w:rPr>
                                    <w:drawing>
                                      <wp:inline distT="0" distB="0" distL="0" distR="0" wp14:anchorId="29437013" wp14:editId="1B2F5CD3">
                                        <wp:extent cx="258445" cy="192405"/>
                                        <wp:effectExtent l="0" t="0" r="8255" b="0"/>
                                        <wp:docPr id="203189582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8445" cy="192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14:paraId="066CA4DD" w14:textId="42A9F08E" w:rsidR="006752B8" w:rsidRDefault="006752B8" w:rsidP="006752B8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$35 Luncheon</w:t>
                                  </w:r>
                                </w:p>
                              </w:tc>
                            </w:tr>
                            <w:tr w:rsidR="006752B8" w14:paraId="3B8F1A1B" w14:textId="77777777" w:rsidTr="006752B8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832" w:type="dxa"/>
                                </w:tcPr>
                                <w:p w14:paraId="62F989BC" w14:textId="3118EC84" w:rsidR="006752B8" w:rsidRDefault="006752B8" w:rsidP="00DF283B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14:paraId="1A25EA02" w14:textId="41004A6F" w:rsidR="006752B8" w:rsidRPr="006752B8" w:rsidRDefault="006752B8" w:rsidP="006752B8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6752B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SPONSORSHIPS</w:t>
                                  </w:r>
                                </w:p>
                              </w:tc>
                            </w:tr>
                            <w:tr w:rsidR="006752B8" w14:paraId="16A4D74D" w14:textId="77777777" w:rsidTr="006752B8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832" w:type="dxa"/>
                                </w:tcPr>
                                <w:p w14:paraId="7BE94D4E" w14:textId="3DA54BD1" w:rsidR="006752B8" w:rsidRDefault="006752B8" w:rsidP="00DF283B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52B8">
                                    <w:rPr>
                                      <w:rFonts w:asciiTheme="majorHAnsi" w:hAnsiTheme="majorHAnsi" w:cstheme="majorHAnsi"/>
                                      <w:noProof/>
                                    </w:rPr>
                                    <w:drawing>
                                      <wp:inline distT="0" distB="0" distL="0" distR="0" wp14:anchorId="095A6D77" wp14:editId="6D262E38">
                                        <wp:extent cx="258445" cy="192405"/>
                                        <wp:effectExtent l="0" t="0" r="8255" b="0"/>
                                        <wp:docPr id="1812684858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8445" cy="192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14:paraId="40479ED3" w14:textId="7F2885D3" w:rsidR="006752B8" w:rsidRDefault="006752B8" w:rsidP="006752B8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$15 Autumn Angel</w:t>
                                  </w:r>
                                </w:p>
                              </w:tc>
                            </w:tr>
                            <w:tr w:rsidR="006752B8" w14:paraId="2273F099" w14:textId="77777777" w:rsidTr="006752B8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832" w:type="dxa"/>
                                </w:tcPr>
                                <w:p w14:paraId="4CE465DC" w14:textId="18670D87" w:rsidR="006752B8" w:rsidRDefault="006752B8" w:rsidP="00DF283B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52B8">
                                    <w:rPr>
                                      <w:rFonts w:asciiTheme="majorHAnsi" w:hAnsiTheme="majorHAnsi" w:cstheme="majorHAnsi"/>
                                      <w:noProof/>
                                    </w:rPr>
                                    <w:drawing>
                                      <wp:inline distT="0" distB="0" distL="0" distR="0" wp14:anchorId="4294F610" wp14:editId="1C8DDD18">
                                        <wp:extent cx="258445" cy="192405"/>
                                        <wp:effectExtent l="0" t="0" r="8255" b="0"/>
                                        <wp:docPr id="1554990271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8445" cy="192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14:paraId="71248E4C" w14:textId="3DCD1196" w:rsidR="006752B8" w:rsidRDefault="006752B8" w:rsidP="006752B8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$100 Sweater Weather</w:t>
                                  </w:r>
                                </w:p>
                              </w:tc>
                            </w:tr>
                            <w:tr w:rsidR="006752B8" w14:paraId="2E6113B9" w14:textId="77777777" w:rsidTr="006752B8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832" w:type="dxa"/>
                                </w:tcPr>
                                <w:p w14:paraId="54E1E224" w14:textId="27986C87" w:rsidR="006752B8" w:rsidRDefault="006752B8" w:rsidP="00DF283B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52B8">
                                    <w:rPr>
                                      <w:rFonts w:asciiTheme="majorHAnsi" w:hAnsiTheme="majorHAnsi" w:cstheme="majorHAnsi"/>
                                      <w:noProof/>
                                    </w:rPr>
                                    <w:drawing>
                                      <wp:inline distT="0" distB="0" distL="0" distR="0" wp14:anchorId="795BD3DF" wp14:editId="3F09D725">
                                        <wp:extent cx="258445" cy="192405"/>
                                        <wp:effectExtent l="0" t="0" r="8255" b="0"/>
                                        <wp:docPr id="1552508751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8445" cy="192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14:paraId="78AD60A2" w14:textId="651346FD" w:rsidR="006752B8" w:rsidRDefault="006752B8" w:rsidP="006752B8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$250 Fall Foliage</w:t>
                                  </w:r>
                                </w:p>
                              </w:tc>
                            </w:tr>
                            <w:tr w:rsidR="006752B8" w14:paraId="187D8474" w14:textId="77777777" w:rsidTr="006752B8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832" w:type="dxa"/>
                                </w:tcPr>
                                <w:p w14:paraId="5D3E7733" w14:textId="10376C99" w:rsidR="006752B8" w:rsidRDefault="006752B8" w:rsidP="00DF283B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52B8">
                                    <w:rPr>
                                      <w:rFonts w:asciiTheme="majorHAnsi" w:hAnsiTheme="majorHAnsi" w:cstheme="majorHAnsi"/>
                                      <w:noProof/>
                                    </w:rPr>
                                    <w:drawing>
                                      <wp:inline distT="0" distB="0" distL="0" distR="0" wp14:anchorId="4C69901E" wp14:editId="48D22779">
                                        <wp:extent cx="258445" cy="192405"/>
                                        <wp:effectExtent l="0" t="0" r="8255" b="0"/>
                                        <wp:docPr id="900299413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8445" cy="192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14:paraId="406FB4F2" w14:textId="3F2AA147" w:rsidR="006752B8" w:rsidRDefault="006752B8" w:rsidP="006752B8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$500 Autumn Advocate</w:t>
                                  </w:r>
                                </w:p>
                              </w:tc>
                            </w:tr>
                            <w:tr w:rsidR="006752B8" w14:paraId="59ADD647" w14:textId="77777777" w:rsidTr="006752B8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832" w:type="dxa"/>
                                </w:tcPr>
                                <w:p w14:paraId="09B7B120" w14:textId="523447CD" w:rsidR="006752B8" w:rsidRPr="006752B8" w:rsidRDefault="006752B8" w:rsidP="00DF283B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hAnsiTheme="majorHAnsi" w:cstheme="majorHAnsi"/>
                                      <w:noProof/>
                                    </w:rPr>
                                  </w:pPr>
                                  <w:r w:rsidRPr="006752B8">
                                    <w:rPr>
                                      <w:rFonts w:asciiTheme="majorHAnsi" w:hAnsiTheme="majorHAnsi" w:cstheme="majorHAnsi"/>
                                      <w:noProof/>
                                    </w:rPr>
                                    <w:drawing>
                                      <wp:inline distT="0" distB="0" distL="0" distR="0" wp14:anchorId="151EDDBB" wp14:editId="353A7A32">
                                        <wp:extent cx="258445" cy="192405"/>
                                        <wp:effectExtent l="0" t="0" r="8255" b="0"/>
                                        <wp:docPr id="1706470003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8445" cy="192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</w:tcPr>
                                <w:p w14:paraId="6712DCCF" w14:textId="4B4C4412" w:rsidR="006752B8" w:rsidRDefault="006752B8" w:rsidP="006752B8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$1,000 Harvest Hero</w:t>
                                  </w:r>
                                </w:p>
                              </w:tc>
                            </w:tr>
                          </w:tbl>
                          <w:p w14:paraId="64AC7CBA" w14:textId="77777777" w:rsidR="00D41A20" w:rsidRDefault="00D41A20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72BC6AD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Name: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26F10CD1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0D24AB8" w14:textId="77777777" w:rsidR="00FF6633" w:rsidRDefault="00FF6633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DFAAB5C" w14:textId="11871EF8" w:rsidR="0046589F" w:rsidRDefault="00FF6633" w:rsidP="0046589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How </w:t>
                            </w:r>
                            <w:r w:rsidR="002D545B">
                              <w:rPr>
                                <w:rFonts w:asciiTheme="majorHAnsi" w:hAnsiTheme="majorHAnsi" w:cstheme="majorHAnsi"/>
                              </w:rPr>
                              <w:t>w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ould you</w:t>
                            </w:r>
                            <w:r w:rsidR="002D545B">
                              <w:rPr>
                                <w:rFonts w:asciiTheme="majorHAnsi" w:hAnsiTheme="majorHAnsi" w:cstheme="majorHAnsi"/>
                              </w:rPr>
                              <w:t xml:space="preserve"> like your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name </w:t>
                            </w:r>
                            <w:r w:rsidR="002D545B">
                              <w:rPr>
                                <w:rFonts w:asciiTheme="majorHAnsi" w:hAnsiTheme="majorHAnsi" w:cstheme="majorHAnsi"/>
                              </w:rPr>
                              <w:t xml:space="preserve">to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appear on your name tag</w:t>
                            </w:r>
                            <w:r w:rsidR="0046589F">
                              <w:rPr>
                                <w:rFonts w:asciiTheme="majorHAnsi" w:hAnsiTheme="majorHAnsi" w:cstheme="majorHAnsi"/>
                              </w:rPr>
                              <w:t xml:space="preserve"> (if different from above)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?</w:t>
                            </w:r>
                          </w:p>
                          <w:p w14:paraId="7C635844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AE89BA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3EA5092" w14:textId="21175B33" w:rsidR="00241626" w:rsidRDefault="0046589F" w:rsidP="0046589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____________________________________________________</w:t>
                            </w:r>
                          </w:p>
                          <w:p w14:paraId="0956CA3C" w14:textId="77777777" w:rsidR="0046589F" w:rsidRDefault="0046589F" w:rsidP="0046589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BECF437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6A1156B" w14:textId="09BB5CBD" w:rsidR="00D41A20" w:rsidRP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</w:rPr>
                              <w:t>Address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71129374" w14:textId="4A488203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treet/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ity/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t/zip)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79091098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DF9570E" w14:textId="29212EB1" w:rsidR="00241626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334984EE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0E73A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2DC88EB" w14:textId="6BCE7E51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Phone: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Email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0A572188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22D85A75" w14:textId="77777777" w:rsidR="007F1A2F" w:rsidRDefault="007F1A2F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1A1BD7F1" w14:textId="1564071C" w:rsidR="007F1A2F" w:rsidRDefault="007F1A2F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</w:pP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>lub</w:t>
                            </w:r>
                            <w:r w:rsidR="00FF6633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 xml:space="preserve"> name</w:t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 xml:space="preserve">: </w:t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</w:p>
                          <w:p w14:paraId="5425D1FF" w14:textId="77777777" w:rsidR="00FF6633" w:rsidRDefault="00FF6633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14DBE7FA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054A648D" w14:textId="00387773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Occupation: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5683C42A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2F86781" w14:textId="7B3EDE60" w:rsidR="007F1A2F" w:rsidRP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Employer: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61398FDC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8DF81F7" w14:textId="77777777" w:rsidR="0046589F" w:rsidRDefault="0046589F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296EECA2" w14:textId="5ED69358" w:rsid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The Maryland Federation of Republican Women is a not-for-profit 527 political organization under the Internal </w:t>
                            </w:r>
                          </w:p>
                          <w:p w14:paraId="28A94758" w14:textId="76221CC3" w:rsidR="00DF283B" w:rsidRP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Revenue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Code.</w:t>
                            </w:r>
                            <w:r w:rsidRPr="00DF283B">
                              <w:rPr>
                                <w:rFonts w:ascii="Arial" w:hAnsi="Arial" w:cs="Arial"/>
                                <w:spacing w:val="8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Contributions are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tax deductible as charitable contributions for federal income tax purposes.</w:t>
                            </w:r>
                          </w:p>
                          <w:p w14:paraId="31E59390" w14:textId="77777777" w:rsidR="00DF283B" w:rsidRPr="00DF283B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1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5pt;margin-top:61.3pt;width:494.5pt;height:6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" stroked="f">
                <v:textbox>
                  <w:txbxContent>
                    <w:p w14:paraId="62170483" w14:textId="117A5206" w:rsidR="004C232F" w:rsidRPr="00A07846" w:rsidRDefault="00EB0076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A0784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FALL </w:t>
                      </w:r>
                      <w:r w:rsidR="00E40F35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on the FARM</w:t>
                      </w:r>
                      <w:r w:rsidR="00980895" w:rsidRPr="00A0784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46589F" w:rsidRPr="00A0784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9C24874" w14:textId="14CABFD9" w:rsidR="00D1320C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="00E40F35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un</w:t>
                      </w: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day,</w:t>
                      </w:r>
                      <w:r w:rsidR="007F1A2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E40F35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Septem</w:t>
                      </w:r>
                      <w:r w:rsidR="00EB0076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ber 2</w:t>
                      </w:r>
                      <w:r w:rsidR="00E40F35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E40F35" w:rsidRPr="00E40F35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="00E40F35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80895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9E3AB5F" w14:textId="0AC4C821" w:rsidR="0046589F" w:rsidRDefault="003C5F60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Registration deadline:  </w:t>
                      </w:r>
                      <w:r w:rsidR="00E40F35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September 14</w:t>
                      </w:r>
                      <w:r w:rsidR="00E40F35" w:rsidRPr="00E40F35">
                        <w:rPr>
                          <w:rFonts w:asciiTheme="majorHAnsi" w:hAnsiTheme="majorHAnsi" w:cs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40F35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</w:t>
                      </w:r>
                      <w:r w:rsidR="00EB0076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747C2DE" w14:textId="77777777" w:rsidR="0046589F" w:rsidRDefault="0046589F" w:rsidP="0046589F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66" w:lineRule="exact"/>
                        <w:ind w:right="219"/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</w:p>
                    <w:p w14:paraId="0ADAC9E2" w14:textId="067F936F" w:rsidR="0046589F" w:rsidRPr="00DF283B" w:rsidRDefault="0046589F" w:rsidP="0046589F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66" w:lineRule="exact"/>
                        <w:ind w:right="219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M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ail your check payable to “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>MFRW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” to</w:t>
                      </w:r>
                      <w:r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>PO Box 6040, Annapolis MD 21401</w:t>
                      </w:r>
                    </w:p>
                    <w:p w14:paraId="3B38FEB8" w14:textId="77777777" w:rsidR="00241626" w:rsidRDefault="00241626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2"/>
                        <w:gridCol w:w="2678"/>
                      </w:tblGrid>
                      <w:tr w:rsidR="006752B8" w14:paraId="10FD5D86" w14:textId="77777777" w:rsidTr="006752B8">
                        <w:trPr>
                          <w:trHeight w:val="432"/>
                          <w:jc w:val="center"/>
                        </w:trPr>
                        <w:tc>
                          <w:tcPr>
                            <w:tcW w:w="832" w:type="dxa"/>
                          </w:tcPr>
                          <w:p w14:paraId="602BABDA" w14:textId="5795CF6D" w:rsidR="006752B8" w:rsidRDefault="006752B8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52B8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29437013" wp14:editId="1B2F5CD3">
                                  <wp:extent cx="258445" cy="192405"/>
                                  <wp:effectExtent l="0" t="0" r="8255" b="0"/>
                                  <wp:docPr id="20318958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45" cy="192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14:paraId="066CA4DD" w14:textId="42A9F08E" w:rsidR="006752B8" w:rsidRDefault="006752B8" w:rsidP="006752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$35 Luncheon</w:t>
                            </w:r>
                          </w:p>
                        </w:tc>
                      </w:tr>
                      <w:tr w:rsidR="006752B8" w14:paraId="3B8F1A1B" w14:textId="77777777" w:rsidTr="006752B8">
                        <w:trPr>
                          <w:trHeight w:val="432"/>
                          <w:jc w:val="center"/>
                        </w:trPr>
                        <w:tc>
                          <w:tcPr>
                            <w:tcW w:w="832" w:type="dxa"/>
                          </w:tcPr>
                          <w:p w14:paraId="62F989BC" w14:textId="3118EC84" w:rsidR="006752B8" w:rsidRDefault="006752B8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2678" w:type="dxa"/>
                          </w:tcPr>
                          <w:p w14:paraId="1A25EA02" w14:textId="41004A6F" w:rsidR="006752B8" w:rsidRPr="006752B8" w:rsidRDefault="006752B8" w:rsidP="006752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6752B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SPONSORSHIPS</w:t>
                            </w:r>
                          </w:p>
                        </w:tc>
                      </w:tr>
                      <w:tr w:rsidR="006752B8" w14:paraId="16A4D74D" w14:textId="77777777" w:rsidTr="006752B8">
                        <w:trPr>
                          <w:trHeight w:val="432"/>
                          <w:jc w:val="center"/>
                        </w:trPr>
                        <w:tc>
                          <w:tcPr>
                            <w:tcW w:w="832" w:type="dxa"/>
                          </w:tcPr>
                          <w:p w14:paraId="7BE94D4E" w14:textId="3DA54BD1" w:rsidR="006752B8" w:rsidRDefault="006752B8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52B8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095A6D77" wp14:editId="6D262E38">
                                  <wp:extent cx="258445" cy="192405"/>
                                  <wp:effectExtent l="0" t="0" r="8255" b="0"/>
                                  <wp:docPr id="181268485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45" cy="192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14:paraId="40479ED3" w14:textId="7F2885D3" w:rsidR="006752B8" w:rsidRDefault="006752B8" w:rsidP="006752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$15 Autumn Angel</w:t>
                            </w:r>
                          </w:p>
                        </w:tc>
                      </w:tr>
                      <w:tr w:rsidR="006752B8" w14:paraId="2273F099" w14:textId="77777777" w:rsidTr="006752B8">
                        <w:trPr>
                          <w:trHeight w:val="432"/>
                          <w:jc w:val="center"/>
                        </w:trPr>
                        <w:tc>
                          <w:tcPr>
                            <w:tcW w:w="832" w:type="dxa"/>
                          </w:tcPr>
                          <w:p w14:paraId="4CE465DC" w14:textId="18670D87" w:rsidR="006752B8" w:rsidRDefault="006752B8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52B8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4294F610" wp14:editId="1C8DDD18">
                                  <wp:extent cx="258445" cy="192405"/>
                                  <wp:effectExtent l="0" t="0" r="8255" b="0"/>
                                  <wp:docPr id="155499027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45" cy="192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14:paraId="71248E4C" w14:textId="3DCD1196" w:rsidR="006752B8" w:rsidRDefault="006752B8" w:rsidP="006752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$100 Sweater Weather</w:t>
                            </w:r>
                          </w:p>
                        </w:tc>
                      </w:tr>
                      <w:tr w:rsidR="006752B8" w14:paraId="2E6113B9" w14:textId="77777777" w:rsidTr="006752B8">
                        <w:trPr>
                          <w:trHeight w:val="432"/>
                          <w:jc w:val="center"/>
                        </w:trPr>
                        <w:tc>
                          <w:tcPr>
                            <w:tcW w:w="832" w:type="dxa"/>
                          </w:tcPr>
                          <w:p w14:paraId="54E1E224" w14:textId="27986C87" w:rsidR="006752B8" w:rsidRDefault="006752B8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52B8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795BD3DF" wp14:editId="3F09D725">
                                  <wp:extent cx="258445" cy="192405"/>
                                  <wp:effectExtent l="0" t="0" r="8255" b="0"/>
                                  <wp:docPr id="155250875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45" cy="192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14:paraId="78AD60A2" w14:textId="651346FD" w:rsidR="006752B8" w:rsidRDefault="006752B8" w:rsidP="006752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$250 Fall Foliage</w:t>
                            </w:r>
                          </w:p>
                        </w:tc>
                      </w:tr>
                      <w:tr w:rsidR="006752B8" w14:paraId="187D8474" w14:textId="77777777" w:rsidTr="006752B8">
                        <w:trPr>
                          <w:trHeight w:val="432"/>
                          <w:jc w:val="center"/>
                        </w:trPr>
                        <w:tc>
                          <w:tcPr>
                            <w:tcW w:w="832" w:type="dxa"/>
                          </w:tcPr>
                          <w:p w14:paraId="5D3E7733" w14:textId="10376C99" w:rsidR="006752B8" w:rsidRDefault="006752B8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52B8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4C69901E" wp14:editId="48D22779">
                                  <wp:extent cx="258445" cy="192405"/>
                                  <wp:effectExtent l="0" t="0" r="8255" b="0"/>
                                  <wp:docPr id="900299413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45" cy="192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14:paraId="406FB4F2" w14:textId="3F2AA147" w:rsidR="006752B8" w:rsidRDefault="006752B8" w:rsidP="006752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$500 Autumn Advocate</w:t>
                            </w:r>
                          </w:p>
                        </w:tc>
                      </w:tr>
                      <w:tr w:rsidR="006752B8" w14:paraId="59ADD647" w14:textId="77777777" w:rsidTr="006752B8">
                        <w:trPr>
                          <w:trHeight w:val="432"/>
                          <w:jc w:val="center"/>
                        </w:trPr>
                        <w:tc>
                          <w:tcPr>
                            <w:tcW w:w="832" w:type="dxa"/>
                          </w:tcPr>
                          <w:p w14:paraId="09B7B120" w14:textId="523447CD" w:rsidR="006752B8" w:rsidRPr="006752B8" w:rsidRDefault="006752B8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</w:rPr>
                            </w:pPr>
                            <w:r w:rsidRPr="006752B8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151EDDBB" wp14:editId="353A7A32">
                                  <wp:extent cx="258445" cy="192405"/>
                                  <wp:effectExtent l="0" t="0" r="8255" b="0"/>
                                  <wp:docPr id="1706470003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45" cy="192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78" w:type="dxa"/>
                          </w:tcPr>
                          <w:p w14:paraId="6712DCCF" w14:textId="4B4C4412" w:rsidR="006752B8" w:rsidRDefault="006752B8" w:rsidP="006752B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$1,000 Harvest Hero</w:t>
                            </w:r>
                          </w:p>
                        </w:tc>
                      </w:tr>
                    </w:tbl>
                    <w:p w14:paraId="64AC7CBA" w14:textId="77777777" w:rsidR="00D41A20" w:rsidRDefault="00D41A20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472BC6AD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Name: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26F10CD1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40D24AB8" w14:textId="77777777" w:rsidR="00FF6633" w:rsidRDefault="00FF6633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7DFAAB5C" w14:textId="11871EF8" w:rsidR="0046589F" w:rsidRDefault="00FF6633" w:rsidP="0046589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How </w:t>
                      </w:r>
                      <w:r w:rsidR="002D545B">
                        <w:rPr>
                          <w:rFonts w:asciiTheme="majorHAnsi" w:hAnsiTheme="majorHAnsi" w:cstheme="majorHAnsi"/>
                        </w:rPr>
                        <w:t>w</w:t>
                      </w:r>
                      <w:r>
                        <w:rPr>
                          <w:rFonts w:asciiTheme="majorHAnsi" w:hAnsiTheme="majorHAnsi" w:cstheme="majorHAnsi"/>
                        </w:rPr>
                        <w:t>ould you</w:t>
                      </w:r>
                      <w:r w:rsidR="002D545B">
                        <w:rPr>
                          <w:rFonts w:asciiTheme="majorHAnsi" w:hAnsiTheme="majorHAnsi" w:cstheme="majorHAnsi"/>
                        </w:rPr>
                        <w:t xml:space="preserve"> like your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name </w:t>
                      </w:r>
                      <w:r w:rsidR="002D545B">
                        <w:rPr>
                          <w:rFonts w:asciiTheme="majorHAnsi" w:hAnsiTheme="majorHAnsi" w:cstheme="majorHAnsi"/>
                        </w:rPr>
                        <w:t xml:space="preserve">to </w:t>
                      </w:r>
                      <w:r>
                        <w:rPr>
                          <w:rFonts w:asciiTheme="majorHAnsi" w:hAnsiTheme="majorHAnsi" w:cstheme="majorHAnsi"/>
                        </w:rPr>
                        <w:t>appear on your name tag</w:t>
                      </w:r>
                      <w:r w:rsidR="0046589F">
                        <w:rPr>
                          <w:rFonts w:asciiTheme="majorHAnsi" w:hAnsiTheme="majorHAnsi" w:cstheme="majorHAnsi"/>
                        </w:rPr>
                        <w:t xml:space="preserve"> (if different from above)</w:t>
                      </w:r>
                      <w:r>
                        <w:rPr>
                          <w:rFonts w:asciiTheme="majorHAnsi" w:hAnsiTheme="majorHAnsi" w:cstheme="majorHAnsi"/>
                        </w:rPr>
                        <w:t>?</w:t>
                      </w:r>
                    </w:p>
                    <w:p w14:paraId="7C635844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CAE89BA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3EA5092" w14:textId="21175B33" w:rsidR="00241626" w:rsidRDefault="0046589F" w:rsidP="0046589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>____________________________________________________</w:t>
                      </w:r>
                    </w:p>
                    <w:p w14:paraId="0956CA3C" w14:textId="77777777" w:rsidR="0046589F" w:rsidRDefault="0046589F" w:rsidP="0046589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5BECF437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36A1156B" w14:textId="09BB5CBD" w:rsidR="00D41A20" w:rsidRP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</w:t>
                      </w:r>
                      <w:r w:rsidR="00241626">
                        <w:rPr>
                          <w:rFonts w:asciiTheme="majorHAnsi" w:hAnsiTheme="majorHAnsi" w:cstheme="majorHAnsi"/>
                        </w:rPr>
                        <w:t>Address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71129374" w14:textId="4A488203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(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</w:rPr>
                        <w:t>treet/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C</w:t>
                      </w:r>
                      <w:r>
                        <w:rPr>
                          <w:rFonts w:asciiTheme="majorHAnsi" w:hAnsiTheme="majorHAnsi" w:cstheme="majorHAnsi"/>
                        </w:rPr>
                        <w:t>ity/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</w:rPr>
                        <w:t>t/zip)</w:t>
                      </w:r>
                      <w:r w:rsidR="0024162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79091098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4DF9570E" w14:textId="29212EB1" w:rsidR="00241626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</w:t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334984EE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0E73A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32DC88EB" w14:textId="6BCE7E51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Phone: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Email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0A572188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22D85A75" w14:textId="77777777" w:rsidR="007F1A2F" w:rsidRDefault="007F1A2F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</w:pPr>
                    </w:p>
                    <w:p w14:paraId="1A1BD7F1" w14:textId="1564071C" w:rsidR="007F1A2F" w:rsidRDefault="007F1A2F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</w:pP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>C</w:t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>lub</w:t>
                      </w:r>
                      <w:r w:rsidR="00FF6633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 xml:space="preserve"> name</w:t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 xml:space="preserve">: </w:t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</w:p>
                    <w:p w14:paraId="5425D1FF" w14:textId="77777777" w:rsidR="00FF6633" w:rsidRDefault="00FF6633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</w:pPr>
                    </w:p>
                    <w:p w14:paraId="14DBE7FA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054A648D" w14:textId="00387773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Occupation: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5683C42A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2F86781" w14:textId="7B3EDE60" w:rsidR="007F1A2F" w:rsidRP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Employer: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61398FDC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68DF81F7" w14:textId="77777777" w:rsidR="0046589F" w:rsidRDefault="0046589F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</w:p>
                    <w:p w14:paraId="296EECA2" w14:textId="5ED69358" w:rsid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The Maryland Federation of Republican Women is a not-for-profit 527 political organization under the Internal </w:t>
                      </w:r>
                    </w:p>
                    <w:p w14:paraId="28A94758" w14:textId="76221CC3" w:rsidR="00DF283B" w:rsidRP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Revenue</w:t>
                      </w:r>
                      <w:r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Code.</w:t>
                      </w:r>
                      <w:r w:rsidRPr="00DF283B">
                        <w:rPr>
                          <w:rFonts w:ascii="Arial" w:hAnsi="Arial" w:cs="Arial"/>
                          <w:spacing w:val="8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Contributions are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  <w:u w:val="single"/>
                        </w:rPr>
                        <w:t>not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 tax deductible as charitable contributions for federal income tax purposes.</w:t>
                      </w:r>
                    </w:p>
                    <w:p w14:paraId="31E59390" w14:textId="77777777" w:rsidR="00DF283B" w:rsidRPr="00DF283B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7C92" w:rsidRPr="00F478CB">
        <w:rPr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Maryland federation</w:t>
      </w:r>
      <w:r w:rsidR="00D47C92" w:rsidRPr="00F478CB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of</w:t>
      </w:r>
    </w:p>
    <w:p w14:paraId="246A8FD9" w14:textId="22BB0DC9" w:rsidR="00A82319" w:rsidRPr="00F478CB" w:rsidRDefault="00D47C92" w:rsidP="0052130B">
      <w:pPr>
        <w:pStyle w:val="Title"/>
        <w:jc w:val="center"/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78CB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REPUBLICAN WOMEN</w:t>
      </w:r>
    </w:p>
    <w:p w14:paraId="41592AEE" w14:textId="07DA4BB8" w:rsidR="00820089" w:rsidRDefault="00D41A20" w:rsidP="00D1320C">
      <w:pPr>
        <w:pStyle w:val="Title"/>
        <w:rPr>
          <w:rFonts w:ascii="Arial" w:hAnsi="Arial" w:cstheme="majorHAnsi"/>
          <w:caps w:val="0"/>
          <w:color w:val="auto"/>
          <w:sz w:val="24"/>
          <w:szCs w:val="24"/>
        </w:rPr>
      </w:pPr>
      <w:r>
        <w:rPr>
          <w:rFonts w:ascii="Arial" w:hAnsi="Arial" w:cs="Arial"/>
          <w:caps w:val="0"/>
          <w:color w:val="auto"/>
          <w:sz w:val="24"/>
          <w:szCs w:val="24"/>
        </w:rPr>
        <w:t xml:space="preserve">            </w:t>
      </w:r>
    </w:p>
    <w:p w14:paraId="21EF418D" w14:textId="06B109E4" w:rsidR="00820089" w:rsidRDefault="00820089" w:rsidP="00820089">
      <w:pPr>
        <w:pStyle w:val="NoSpacing"/>
        <w:rPr>
          <w:rFonts w:ascii="Arial" w:hAnsi="Arial" w:cs="Arial"/>
          <w:sz w:val="18"/>
          <w:szCs w:val="18"/>
        </w:rPr>
      </w:pPr>
    </w:p>
    <w:p w14:paraId="2AA60CA7" w14:textId="61E1D1FD" w:rsidR="00820089" w:rsidRDefault="00820089" w:rsidP="00820089">
      <w:pPr>
        <w:pStyle w:val="NoSpacing"/>
        <w:rPr>
          <w:rFonts w:ascii="Arial" w:hAnsi="Arial" w:cs="Arial"/>
          <w:sz w:val="18"/>
          <w:szCs w:val="18"/>
        </w:rPr>
      </w:pPr>
    </w:p>
    <w:p w14:paraId="6E7D5353" w14:textId="59C65807" w:rsidR="00820089" w:rsidRPr="00C329BA" w:rsidRDefault="00820089" w:rsidP="00D47C92">
      <w:pPr>
        <w:pStyle w:val="Title"/>
        <w:jc w:val="center"/>
        <w:rPr>
          <w:rFonts w:ascii="Arial" w:hAnsi="Arial"/>
          <w:caps w:val="0"/>
          <w:color w:val="auto"/>
          <w:sz w:val="24"/>
          <w:szCs w:val="24"/>
        </w:rPr>
      </w:pPr>
    </w:p>
    <w:sectPr w:rsidR="00820089" w:rsidRPr="00C329BA" w:rsidSect="00D132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106B" w14:textId="77777777" w:rsidR="00D47C92" w:rsidRDefault="00D47C92">
      <w:pPr>
        <w:spacing w:after="0" w:line="240" w:lineRule="auto"/>
      </w:pPr>
      <w:r>
        <w:separator/>
      </w:r>
    </w:p>
  </w:endnote>
  <w:endnote w:type="continuationSeparator" w:id="0">
    <w:p w14:paraId="7E2BEA31" w14:textId="77777777" w:rsidR="00D47C92" w:rsidRDefault="00D4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1340" w14:textId="77777777" w:rsidR="00D47C92" w:rsidRDefault="00D47C92">
      <w:pPr>
        <w:spacing w:after="0" w:line="240" w:lineRule="auto"/>
      </w:pPr>
      <w:r>
        <w:separator/>
      </w:r>
    </w:p>
  </w:footnote>
  <w:footnote w:type="continuationSeparator" w:id="0">
    <w:p w14:paraId="0D4B0C45" w14:textId="77777777" w:rsidR="00D47C92" w:rsidRDefault="00D47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92"/>
    <w:rsid w:val="000511E6"/>
    <w:rsid w:val="001B2D02"/>
    <w:rsid w:val="00241626"/>
    <w:rsid w:val="002D545B"/>
    <w:rsid w:val="00363339"/>
    <w:rsid w:val="003A06CA"/>
    <w:rsid w:val="003C5F60"/>
    <w:rsid w:val="003F0CEB"/>
    <w:rsid w:val="0046589F"/>
    <w:rsid w:val="0049030A"/>
    <w:rsid w:val="004C232F"/>
    <w:rsid w:val="004F05CD"/>
    <w:rsid w:val="0052130B"/>
    <w:rsid w:val="00567F00"/>
    <w:rsid w:val="006752B8"/>
    <w:rsid w:val="00686C80"/>
    <w:rsid w:val="007169EA"/>
    <w:rsid w:val="00724B8B"/>
    <w:rsid w:val="00755918"/>
    <w:rsid w:val="007F1A2F"/>
    <w:rsid w:val="007F37AB"/>
    <w:rsid w:val="00820089"/>
    <w:rsid w:val="008956E6"/>
    <w:rsid w:val="00980895"/>
    <w:rsid w:val="009D7806"/>
    <w:rsid w:val="00A07846"/>
    <w:rsid w:val="00A82319"/>
    <w:rsid w:val="00B54765"/>
    <w:rsid w:val="00C01F39"/>
    <w:rsid w:val="00C329BA"/>
    <w:rsid w:val="00CE4BED"/>
    <w:rsid w:val="00D1320C"/>
    <w:rsid w:val="00D41A20"/>
    <w:rsid w:val="00D458DD"/>
    <w:rsid w:val="00D47C92"/>
    <w:rsid w:val="00D939BF"/>
    <w:rsid w:val="00DF283B"/>
    <w:rsid w:val="00E40F35"/>
    <w:rsid w:val="00EB0076"/>
    <w:rsid w:val="00F478C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B4E67"/>
  <w15:chartTrackingRefBased/>
  <w15:docId w15:val="{780CEFA9-92B6-4458-885D-CD01FCED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NoSpacing">
    <w:name w:val="No Spacing"/>
    <w:link w:val="NoSpacingChar"/>
    <w:uiPriority w:val="1"/>
    <w:qFormat/>
    <w:rsid w:val="00F478CB"/>
    <w:pPr>
      <w:spacing w:after="0" w:line="240" w:lineRule="auto"/>
    </w:pPr>
    <w:rPr>
      <w:rFonts w:eastAsiaTheme="minorEastAsia"/>
      <w:color w:val="auto"/>
      <w:kern w:val="0"/>
      <w:sz w:val="22"/>
      <w:szCs w:val="22"/>
      <w:lang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478CB"/>
    <w:rPr>
      <w:rFonts w:eastAsiaTheme="minorEastAsia"/>
      <w:color w:val="auto"/>
      <w:kern w:val="0"/>
      <w:sz w:val="22"/>
      <w:szCs w:val="2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329BA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Newsletter.dotx</Template>
  <TotalTime>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Sharon Carrick</cp:lastModifiedBy>
  <cp:revision>3</cp:revision>
  <cp:lastPrinted>2025-08-08T12:57:00Z</cp:lastPrinted>
  <dcterms:created xsi:type="dcterms:W3CDTF">2025-08-08T12:38:00Z</dcterms:created>
  <dcterms:modified xsi:type="dcterms:W3CDTF">2025-08-08T12:59:00Z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