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A8FD9" w14:textId="4A96823C" w:rsidR="00A82319" w:rsidRPr="00F478CB" w:rsidRDefault="00D1320C" w:rsidP="00C01F39">
      <w:pPr>
        <w:pStyle w:val="Title"/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2008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701F7E" wp14:editId="15AA3FB8">
                <wp:simplePos x="0" y="0"/>
                <wp:positionH relativeFrom="column">
                  <wp:posOffset>374650</wp:posOffset>
                </wp:positionH>
                <wp:positionV relativeFrom="paragraph">
                  <wp:posOffset>777875</wp:posOffset>
                </wp:positionV>
                <wp:extent cx="6280150" cy="836295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836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70483" w14:textId="5AB47A80" w:rsidR="004C232F" w:rsidRPr="00D41A20" w:rsidRDefault="00DF283B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41A20">
                              <w:rPr>
                                <w:rFonts w:asciiTheme="majorHAnsi" w:hAnsiTheme="majorHAnsi" w:cstheme="majorHAnsi"/>
                                <w:bCs/>
                                <w:color w:val="E76A1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FALL on the FARM</w:t>
                            </w:r>
                          </w:p>
                          <w:p w14:paraId="19C24874" w14:textId="52F73339" w:rsidR="00D1320C" w:rsidRDefault="00DF283B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F28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 w:rsidR="00D1320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un</w:t>
                            </w:r>
                            <w:r w:rsidRPr="00DF28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day, September 2</w:t>
                            </w:r>
                            <w:r w:rsidR="00D1320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DF28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, 2024</w:t>
                            </w:r>
                            <w:r w:rsidR="00D1320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◦ 1-4 p.m.</w:t>
                            </w:r>
                          </w:p>
                          <w:p w14:paraId="7D261277" w14:textId="77777777" w:rsidR="00D1320C" w:rsidRDefault="00D1320C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</w:p>
                          <w:p w14:paraId="4F1B9B70" w14:textId="1F14D46D" w:rsidR="00D1320C" w:rsidRPr="00D1320C" w:rsidRDefault="00D1320C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D1320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Hosted by MFRW President Sharon Carrick at Hungry Hollow Farm</w:t>
                            </w:r>
                          </w:p>
                          <w:p w14:paraId="62DFD949" w14:textId="7B672208" w:rsidR="00D1320C" w:rsidRDefault="00D1320C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D1320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17710 Mill Branch Place, Bowie (Mitchellville)</w:t>
                            </w:r>
                          </w:p>
                          <w:p w14:paraId="1D631DA4" w14:textId="77777777" w:rsidR="00D1320C" w:rsidRPr="00D1320C" w:rsidRDefault="00D1320C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5456A012" w14:textId="64888853" w:rsidR="00D1320C" w:rsidRPr="00D1320C" w:rsidRDefault="00D1320C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D1320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Special Guest:  NFRW Member-at-Large Britney Garner</w:t>
                            </w:r>
                          </w:p>
                          <w:p w14:paraId="567D33DE" w14:textId="77777777" w:rsidR="00241626" w:rsidRPr="00DF283B" w:rsidRDefault="00241626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</w:pPr>
                          </w:p>
                          <w:p w14:paraId="5D079DD2" w14:textId="089BA0E3" w:rsidR="00DF283B" w:rsidRPr="00DF283B" w:rsidRDefault="00DF283B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F28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SPONSORSHIP OPPORTUNITIES</w:t>
                            </w:r>
                          </w:p>
                          <w:p w14:paraId="74336CBC" w14:textId="77777777" w:rsidR="00DF283B" w:rsidRDefault="00DF283B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95"/>
                              <w:gridCol w:w="2857"/>
                            </w:tblGrid>
                            <w:tr w:rsidR="00DF283B" w:rsidRPr="00DF283B" w14:paraId="4F144A63" w14:textId="77777777" w:rsidTr="00DF283B">
                              <w:trPr>
                                <w:jc w:val="center"/>
                              </w:trPr>
                              <w:tc>
                                <w:tcPr>
                                  <w:tcW w:w="1195" w:type="dxa"/>
                                </w:tcPr>
                                <w:p w14:paraId="19DC42D7" w14:textId="0B74691F" w:rsidR="00DF283B" w:rsidRPr="00DF283B" w:rsidRDefault="00DF283B" w:rsidP="00DF283B">
                                  <w:pPr>
                                    <w:pStyle w:val="NoSpacing"/>
                                    <w:jc w:val="right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DF283B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$1,000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</w:tcPr>
                                <w:p w14:paraId="31FCECC7" w14:textId="13445081" w:rsidR="00DF283B" w:rsidRPr="00DF283B" w:rsidRDefault="00DF283B" w:rsidP="00DF283B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DF283B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Harvest Hero</w:t>
                                  </w:r>
                                </w:p>
                              </w:tc>
                            </w:tr>
                            <w:tr w:rsidR="00DF283B" w:rsidRPr="00DF283B" w14:paraId="219B73C5" w14:textId="77777777" w:rsidTr="00DF283B">
                              <w:trPr>
                                <w:jc w:val="center"/>
                              </w:trPr>
                              <w:tc>
                                <w:tcPr>
                                  <w:tcW w:w="1195" w:type="dxa"/>
                                </w:tcPr>
                                <w:p w14:paraId="5876855D" w14:textId="74AE4A73" w:rsidR="00DF283B" w:rsidRPr="00DF283B" w:rsidRDefault="00DF283B" w:rsidP="00DF283B">
                                  <w:pPr>
                                    <w:pStyle w:val="NoSpacing"/>
                                    <w:jc w:val="right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DF283B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$500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</w:tcPr>
                                <w:p w14:paraId="55E732FA" w14:textId="11AA3717" w:rsidR="00DF283B" w:rsidRPr="00DF283B" w:rsidRDefault="00DF283B" w:rsidP="00DF283B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DF283B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Autumn Advocate</w:t>
                                  </w:r>
                                </w:p>
                              </w:tc>
                            </w:tr>
                            <w:tr w:rsidR="00DF283B" w:rsidRPr="00DF283B" w14:paraId="4BE8D63F" w14:textId="77777777" w:rsidTr="00DF283B">
                              <w:trPr>
                                <w:jc w:val="center"/>
                              </w:trPr>
                              <w:tc>
                                <w:tcPr>
                                  <w:tcW w:w="1195" w:type="dxa"/>
                                </w:tcPr>
                                <w:p w14:paraId="63B502F6" w14:textId="1D6030B2" w:rsidR="00DF283B" w:rsidRPr="00DF283B" w:rsidRDefault="00DF283B" w:rsidP="00DF283B">
                                  <w:pPr>
                                    <w:pStyle w:val="NoSpacing"/>
                                    <w:jc w:val="right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DF283B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$250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</w:tcPr>
                                <w:p w14:paraId="323F92A0" w14:textId="214134B9" w:rsidR="00DF283B" w:rsidRPr="00DF283B" w:rsidRDefault="00DF283B" w:rsidP="00DF283B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DF283B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Fall Foliage</w:t>
                                  </w:r>
                                </w:p>
                              </w:tc>
                            </w:tr>
                            <w:tr w:rsidR="00DF283B" w:rsidRPr="00DF283B" w14:paraId="72034489" w14:textId="77777777" w:rsidTr="00DF283B">
                              <w:trPr>
                                <w:jc w:val="center"/>
                              </w:trPr>
                              <w:tc>
                                <w:tcPr>
                                  <w:tcW w:w="1195" w:type="dxa"/>
                                </w:tcPr>
                                <w:p w14:paraId="3E700BB9" w14:textId="624DDDC7" w:rsidR="00DF283B" w:rsidRPr="00DF283B" w:rsidRDefault="00DF283B" w:rsidP="00DF283B">
                                  <w:pPr>
                                    <w:pStyle w:val="NoSpacing"/>
                                    <w:jc w:val="right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DF283B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</w:tcPr>
                                <w:p w14:paraId="6B7E9411" w14:textId="613FE6F4" w:rsidR="00DF283B" w:rsidRPr="00DF283B" w:rsidRDefault="00DF283B" w:rsidP="00DF283B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DF283B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Sweater Weather</w:t>
                                  </w:r>
                                </w:p>
                              </w:tc>
                            </w:tr>
                            <w:tr w:rsidR="00DF283B" w:rsidRPr="00DF283B" w14:paraId="582C5F38" w14:textId="77777777" w:rsidTr="00DF283B">
                              <w:trPr>
                                <w:jc w:val="center"/>
                              </w:trPr>
                              <w:tc>
                                <w:tcPr>
                                  <w:tcW w:w="1195" w:type="dxa"/>
                                </w:tcPr>
                                <w:p w14:paraId="02693F6C" w14:textId="5AF7C173" w:rsidR="00DF283B" w:rsidRPr="00DF283B" w:rsidRDefault="00DF283B" w:rsidP="00DF283B">
                                  <w:pPr>
                                    <w:pStyle w:val="NoSpacing"/>
                                    <w:jc w:val="right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DF283B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$15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</w:tcPr>
                                <w:p w14:paraId="1AB2CB42" w14:textId="28072CF6" w:rsidR="00DF283B" w:rsidRPr="00DF283B" w:rsidRDefault="00DF283B" w:rsidP="00DF283B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DF283B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Autumn Angel</w:t>
                                  </w:r>
                                </w:p>
                              </w:tc>
                            </w:tr>
                            <w:tr w:rsidR="00DF283B" w:rsidRPr="00DF283B" w14:paraId="24B39103" w14:textId="77777777" w:rsidTr="00DF283B">
                              <w:trPr>
                                <w:jc w:val="center"/>
                              </w:trPr>
                              <w:tc>
                                <w:tcPr>
                                  <w:tcW w:w="1195" w:type="dxa"/>
                                </w:tcPr>
                                <w:p w14:paraId="371C6041" w14:textId="77777777" w:rsidR="00DF283B" w:rsidRPr="00DF283B" w:rsidRDefault="00DF283B" w:rsidP="00DF283B">
                                  <w:pPr>
                                    <w:pStyle w:val="NoSpacing"/>
                                    <w:jc w:val="right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7" w:type="dxa"/>
                                </w:tcPr>
                                <w:p w14:paraId="56A5762D" w14:textId="77777777" w:rsidR="00DF283B" w:rsidRPr="00DF283B" w:rsidRDefault="00DF283B" w:rsidP="00DF283B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F283B" w:rsidRPr="00DF283B" w14:paraId="65F2EFB0" w14:textId="77777777" w:rsidTr="00DF283B">
                              <w:trPr>
                                <w:jc w:val="center"/>
                              </w:trPr>
                              <w:tc>
                                <w:tcPr>
                                  <w:tcW w:w="1195" w:type="dxa"/>
                                </w:tcPr>
                                <w:p w14:paraId="084C3322" w14:textId="510876C1" w:rsidR="00DF283B" w:rsidRPr="00DF283B" w:rsidRDefault="00DF283B" w:rsidP="00DF283B">
                                  <w:pPr>
                                    <w:pStyle w:val="NoSpacing"/>
                                    <w:jc w:val="right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$35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</w:tcPr>
                                <w:p w14:paraId="6E524A22" w14:textId="01982D83" w:rsidR="00DF283B" w:rsidRPr="00DF283B" w:rsidRDefault="00DF283B" w:rsidP="00DF283B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Luncheon ticket</w:t>
                                  </w:r>
                                </w:p>
                              </w:tc>
                            </w:tr>
                          </w:tbl>
                          <w:p w14:paraId="59D3299D" w14:textId="77777777" w:rsidR="00DF283B" w:rsidRDefault="00DF283B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B38FEB8" w14:textId="77777777" w:rsidR="00241626" w:rsidRDefault="00241626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4AC7CBA" w14:textId="77777777" w:rsidR="00D41A20" w:rsidRDefault="00D41A20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72BC6AD" w14:textId="77777777" w:rsidR="00241626" w:rsidRDefault="00241626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Name: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26F10CD1" w14:textId="77777777" w:rsidR="00241626" w:rsidRDefault="00241626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3EA5092" w14:textId="77777777" w:rsidR="00241626" w:rsidRDefault="00241626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D51DEB1" w14:textId="77777777" w:rsidR="00241626" w:rsidRDefault="00241626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Company // Organization: 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52139237" w14:textId="77777777" w:rsidR="00241626" w:rsidRDefault="00241626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</w:p>
                          <w:p w14:paraId="73E1665F" w14:textId="77777777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6A1156B" w14:textId="09BB5CBD" w:rsidR="00D41A20" w:rsidRP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</w:t>
                            </w:r>
                            <w:r w:rsidR="00241626">
                              <w:rPr>
                                <w:rFonts w:asciiTheme="majorHAnsi" w:hAnsiTheme="majorHAnsi" w:cstheme="majorHAnsi"/>
                              </w:rPr>
                              <w:t>Address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71129374" w14:textId="4A488203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(</w:t>
                            </w:r>
                            <w:r w:rsidR="00D1320C"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treet/</w:t>
                            </w:r>
                            <w:r w:rsidR="00D1320C">
                              <w:rPr>
                                <w:rFonts w:asciiTheme="majorHAnsi" w:hAnsiTheme="majorHAnsi" w:cstheme="majorHAnsi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ity/</w:t>
                            </w:r>
                            <w:r w:rsidR="00D1320C"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t/zip)</w:t>
                            </w:r>
                            <w:r w:rsidR="00241626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79091098" w14:textId="77777777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DF9570E" w14:textId="29212EB1" w:rsidR="00241626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</w:t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334984EE" w14:textId="77777777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BD0E73A" w14:textId="77777777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2DC88EB" w14:textId="6BCE7E51" w:rsidR="00D41A20" w:rsidRP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Phone: 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Email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61398FDC" w14:textId="77777777" w:rsidR="00241626" w:rsidRDefault="00241626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C9FCD2C" w14:textId="466AC95A" w:rsidR="00DF283B" w:rsidRPr="00DF283B" w:rsidRDefault="00241626" w:rsidP="00D41A20">
                            <w:pPr>
                              <w:pStyle w:val="NoSpacing"/>
                              <w:rPr>
                                <w:rFonts w:ascii="Franklin Gothic Book" w:hAnsi="Franklin Gothic Book" w:cs="Franklin Gothic Boo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DF283B" w:rsidRPr="00DF283B">
                              <w:rPr>
                                <w:rFonts w:ascii="Franklin Gothic Book" w:hAnsi="Franklin Gothic Book" w:cs="Franklin Gothic Book"/>
                                <w:b/>
                                <w:bCs/>
                                <w:color w:val="E76A1D" w:themeColor="accen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Payment Information</w:t>
                            </w:r>
                          </w:p>
                          <w:p w14:paraId="698EDB89" w14:textId="31A06869" w:rsidR="00DF283B" w:rsidRPr="00DF283B" w:rsidRDefault="00DF283B" w:rsidP="00DF283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85" w:after="0" w:line="240" w:lineRule="auto"/>
                              <w:ind w:right="219"/>
                              <w:jc w:val="center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You can pay online </w:t>
                            </w:r>
                            <w:r w:rsidR="00D1320C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at mfrw.org / Events / Fall on the Farm</w:t>
                            </w:r>
                          </w:p>
                          <w:p w14:paraId="2CB951D9" w14:textId="4A10DCD3" w:rsidR="00DF283B" w:rsidRPr="00DF283B" w:rsidRDefault="00DF283B" w:rsidP="00DF283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right="21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or mail your check payable to “</w:t>
                            </w: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  <w:t>MFRW</w:t>
                            </w: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” 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  <w:t>PO Box 6040, Annapolis MD 21401</w:t>
                            </w:r>
                          </w:p>
                          <w:p w14:paraId="5C85C05B" w14:textId="77777777" w:rsidR="00DF283B" w:rsidRPr="00DF283B" w:rsidRDefault="00DF283B" w:rsidP="00DF283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1251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For additional information, contact </w:t>
                            </w:r>
                            <w:hyperlink r:id="rId7" w:history="1">
                              <w:r w:rsidRPr="00DF283B">
                                <w:rPr>
                                  <w:rFonts w:ascii="Arial" w:hAnsi="Arial" w:cs="Arial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>MFRWLuncheon@gmail.com</w:t>
                              </w:r>
                            </w:hyperlink>
                          </w:p>
                          <w:p w14:paraId="355E7E1B" w14:textId="77777777" w:rsidR="00DF283B" w:rsidRDefault="00DF283B" w:rsidP="00DF283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9"/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296EECA2" w14:textId="77777777" w:rsidR="00DF283B" w:rsidRDefault="00DF283B" w:rsidP="00DF283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9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The Maryland Federation of Republican Women is a not-for-profit 527 political organization under the Internal </w:t>
                            </w:r>
                          </w:p>
                          <w:p w14:paraId="28A94758" w14:textId="76221CC3" w:rsidR="00DF283B" w:rsidRPr="00DF283B" w:rsidRDefault="00DF283B" w:rsidP="00DF283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9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>Revenue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>Code.</w:t>
                            </w:r>
                            <w:r w:rsidRPr="00DF283B">
                              <w:rPr>
                                <w:rFonts w:ascii="Arial" w:hAnsi="Arial" w:cs="Arial"/>
                                <w:spacing w:val="8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Contributions are </w:t>
                            </w: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not</w:t>
                            </w: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 tax deductible as charitable contributions for federal income tax purposes.</w:t>
                            </w:r>
                          </w:p>
                          <w:p w14:paraId="31E59390" w14:textId="77777777" w:rsidR="00DF283B" w:rsidRPr="00DF283B" w:rsidRDefault="00DF283B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01F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5pt;margin-top:61.25pt;width:494.5pt;height:6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" stroked="f">
                <v:textbox>
                  <w:txbxContent>
                    <w:p w14:paraId="62170483" w14:textId="5AB47A80" w:rsidR="004C232F" w:rsidRPr="00D41A20" w:rsidRDefault="00DF283B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56"/>
                          <w:szCs w:val="56"/>
                        </w:rPr>
                      </w:pPr>
                      <w:r w:rsidRPr="00D41A20">
                        <w:rPr>
                          <w:rFonts w:asciiTheme="majorHAnsi" w:hAnsiTheme="majorHAnsi" w:cstheme="majorHAnsi"/>
                          <w:bCs/>
                          <w:color w:val="E76A1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FALL on the FARM</w:t>
                      </w:r>
                    </w:p>
                    <w:p w14:paraId="19C24874" w14:textId="52F73339" w:rsidR="00D1320C" w:rsidRDefault="00DF283B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DF283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 w:rsidR="00D1320C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un</w:t>
                      </w:r>
                      <w:r w:rsidRPr="00DF283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day, September 2</w:t>
                      </w:r>
                      <w:r w:rsidR="00D1320C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DF283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, 2024</w:t>
                      </w:r>
                      <w:r w:rsidR="00D1320C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 ◦ 1-4 p.m.</w:t>
                      </w:r>
                    </w:p>
                    <w:p w14:paraId="7D261277" w14:textId="77777777" w:rsidR="00D1320C" w:rsidRDefault="00D1320C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</w:p>
                    <w:p w14:paraId="4F1B9B70" w14:textId="1F14D46D" w:rsidR="00D1320C" w:rsidRPr="00D1320C" w:rsidRDefault="00D1320C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D1320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Hosted by MFRW President Sharon Carrick at Hungry Hollow Farm</w:t>
                      </w:r>
                    </w:p>
                    <w:p w14:paraId="62DFD949" w14:textId="7B672208" w:rsidR="00D1320C" w:rsidRDefault="00D1320C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D1320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17710 Mill Branch Place, Bowie (Mitchellville)</w:t>
                      </w:r>
                    </w:p>
                    <w:p w14:paraId="1D631DA4" w14:textId="77777777" w:rsidR="00D1320C" w:rsidRPr="00D1320C" w:rsidRDefault="00D1320C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5456A012" w14:textId="64888853" w:rsidR="00D1320C" w:rsidRPr="00D1320C" w:rsidRDefault="00D1320C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D1320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Special Guest:  NFRW Member-at-Large Britney Garner</w:t>
                      </w:r>
                    </w:p>
                    <w:p w14:paraId="567D33DE" w14:textId="77777777" w:rsidR="00241626" w:rsidRPr="00DF283B" w:rsidRDefault="00241626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</w:pPr>
                    </w:p>
                    <w:p w14:paraId="5D079DD2" w14:textId="089BA0E3" w:rsidR="00DF283B" w:rsidRPr="00DF283B" w:rsidRDefault="00DF283B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DF283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SPONSORSHIP OPPORTUNITIES</w:t>
                      </w:r>
                    </w:p>
                    <w:p w14:paraId="74336CBC" w14:textId="77777777" w:rsidR="00DF283B" w:rsidRDefault="00DF283B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95"/>
                        <w:gridCol w:w="2857"/>
                      </w:tblGrid>
                      <w:tr w:rsidR="00DF283B" w:rsidRPr="00DF283B" w14:paraId="4F144A63" w14:textId="77777777" w:rsidTr="00DF283B">
                        <w:trPr>
                          <w:jc w:val="center"/>
                        </w:trPr>
                        <w:tc>
                          <w:tcPr>
                            <w:tcW w:w="1195" w:type="dxa"/>
                          </w:tcPr>
                          <w:p w14:paraId="19DC42D7" w14:textId="0B74691F" w:rsidR="00DF283B" w:rsidRPr="00DF283B" w:rsidRDefault="00DF283B" w:rsidP="00DF283B">
                            <w:pPr>
                              <w:pStyle w:val="NoSpacing"/>
                              <w:jc w:val="right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DF283B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$1,000</w:t>
                            </w:r>
                          </w:p>
                        </w:tc>
                        <w:tc>
                          <w:tcPr>
                            <w:tcW w:w="2857" w:type="dxa"/>
                          </w:tcPr>
                          <w:p w14:paraId="31FCECC7" w14:textId="13445081" w:rsidR="00DF283B" w:rsidRPr="00DF283B" w:rsidRDefault="00DF283B" w:rsidP="00DF283B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DF283B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Harvest Hero</w:t>
                            </w:r>
                          </w:p>
                        </w:tc>
                      </w:tr>
                      <w:tr w:rsidR="00DF283B" w:rsidRPr="00DF283B" w14:paraId="219B73C5" w14:textId="77777777" w:rsidTr="00DF283B">
                        <w:trPr>
                          <w:jc w:val="center"/>
                        </w:trPr>
                        <w:tc>
                          <w:tcPr>
                            <w:tcW w:w="1195" w:type="dxa"/>
                          </w:tcPr>
                          <w:p w14:paraId="5876855D" w14:textId="74AE4A73" w:rsidR="00DF283B" w:rsidRPr="00DF283B" w:rsidRDefault="00DF283B" w:rsidP="00DF283B">
                            <w:pPr>
                              <w:pStyle w:val="NoSpacing"/>
                              <w:jc w:val="right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DF283B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$500</w:t>
                            </w:r>
                          </w:p>
                        </w:tc>
                        <w:tc>
                          <w:tcPr>
                            <w:tcW w:w="2857" w:type="dxa"/>
                          </w:tcPr>
                          <w:p w14:paraId="55E732FA" w14:textId="11AA3717" w:rsidR="00DF283B" w:rsidRPr="00DF283B" w:rsidRDefault="00DF283B" w:rsidP="00DF283B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DF283B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Autumn Advocate</w:t>
                            </w:r>
                          </w:p>
                        </w:tc>
                      </w:tr>
                      <w:tr w:rsidR="00DF283B" w:rsidRPr="00DF283B" w14:paraId="4BE8D63F" w14:textId="77777777" w:rsidTr="00DF283B">
                        <w:trPr>
                          <w:jc w:val="center"/>
                        </w:trPr>
                        <w:tc>
                          <w:tcPr>
                            <w:tcW w:w="1195" w:type="dxa"/>
                          </w:tcPr>
                          <w:p w14:paraId="63B502F6" w14:textId="1D6030B2" w:rsidR="00DF283B" w:rsidRPr="00DF283B" w:rsidRDefault="00DF283B" w:rsidP="00DF283B">
                            <w:pPr>
                              <w:pStyle w:val="NoSpacing"/>
                              <w:jc w:val="right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DF283B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$250</w:t>
                            </w:r>
                          </w:p>
                        </w:tc>
                        <w:tc>
                          <w:tcPr>
                            <w:tcW w:w="2857" w:type="dxa"/>
                          </w:tcPr>
                          <w:p w14:paraId="323F92A0" w14:textId="214134B9" w:rsidR="00DF283B" w:rsidRPr="00DF283B" w:rsidRDefault="00DF283B" w:rsidP="00DF283B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DF283B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Fall Foliage</w:t>
                            </w:r>
                          </w:p>
                        </w:tc>
                      </w:tr>
                      <w:tr w:rsidR="00DF283B" w:rsidRPr="00DF283B" w14:paraId="72034489" w14:textId="77777777" w:rsidTr="00DF283B">
                        <w:trPr>
                          <w:jc w:val="center"/>
                        </w:trPr>
                        <w:tc>
                          <w:tcPr>
                            <w:tcW w:w="1195" w:type="dxa"/>
                          </w:tcPr>
                          <w:p w14:paraId="3E700BB9" w14:textId="624DDDC7" w:rsidR="00DF283B" w:rsidRPr="00DF283B" w:rsidRDefault="00DF283B" w:rsidP="00DF283B">
                            <w:pPr>
                              <w:pStyle w:val="NoSpacing"/>
                              <w:jc w:val="right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DF283B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2857" w:type="dxa"/>
                          </w:tcPr>
                          <w:p w14:paraId="6B7E9411" w14:textId="613FE6F4" w:rsidR="00DF283B" w:rsidRPr="00DF283B" w:rsidRDefault="00DF283B" w:rsidP="00DF283B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DF283B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Sweater Weather</w:t>
                            </w:r>
                          </w:p>
                        </w:tc>
                      </w:tr>
                      <w:tr w:rsidR="00DF283B" w:rsidRPr="00DF283B" w14:paraId="582C5F38" w14:textId="77777777" w:rsidTr="00DF283B">
                        <w:trPr>
                          <w:jc w:val="center"/>
                        </w:trPr>
                        <w:tc>
                          <w:tcPr>
                            <w:tcW w:w="1195" w:type="dxa"/>
                          </w:tcPr>
                          <w:p w14:paraId="02693F6C" w14:textId="5AF7C173" w:rsidR="00DF283B" w:rsidRPr="00DF283B" w:rsidRDefault="00DF283B" w:rsidP="00DF283B">
                            <w:pPr>
                              <w:pStyle w:val="NoSpacing"/>
                              <w:jc w:val="right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DF283B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$15</w:t>
                            </w:r>
                          </w:p>
                        </w:tc>
                        <w:tc>
                          <w:tcPr>
                            <w:tcW w:w="2857" w:type="dxa"/>
                          </w:tcPr>
                          <w:p w14:paraId="1AB2CB42" w14:textId="28072CF6" w:rsidR="00DF283B" w:rsidRPr="00DF283B" w:rsidRDefault="00DF283B" w:rsidP="00DF283B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DF283B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Autumn Angel</w:t>
                            </w:r>
                          </w:p>
                        </w:tc>
                      </w:tr>
                      <w:tr w:rsidR="00DF283B" w:rsidRPr="00DF283B" w14:paraId="24B39103" w14:textId="77777777" w:rsidTr="00DF283B">
                        <w:trPr>
                          <w:jc w:val="center"/>
                        </w:trPr>
                        <w:tc>
                          <w:tcPr>
                            <w:tcW w:w="1195" w:type="dxa"/>
                          </w:tcPr>
                          <w:p w14:paraId="371C6041" w14:textId="77777777" w:rsidR="00DF283B" w:rsidRPr="00DF283B" w:rsidRDefault="00DF283B" w:rsidP="00DF283B">
                            <w:pPr>
                              <w:pStyle w:val="NoSpacing"/>
                              <w:jc w:val="right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57" w:type="dxa"/>
                          </w:tcPr>
                          <w:p w14:paraId="56A5762D" w14:textId="77777777" w:rsidR="00DF283B" w:rsidRPr="00DF283B" w:rsidRDefault="00DF283B" w:rsidP="00DF283B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F283B" w:rsidRPr="00DF283B" w14:paraId="65F2EFB0" w14:textId="77777777" w:rsidTr="00DF283B">
                        <w:trPr>
                          <w:jc w:val="center"/>
                        </w:trPr>
                        <w:tc>
                          <w:tcPr>
                            <w:tcW w:w="1195" w:type="dxa"/>
                          </w:tcPr>
                          <w:p w14:paraId="084C3322" w14:textId="510876C1" w:rsidR="00DF283B" w:rsidRPr="00DF283B" w:rsidRDefault="00DF283B" w:rsidP="00DF283B">
                            <w:pPr>
                              <w:pStyle w:val="NoSpacing"/>
                              <w:jc w:val="right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$35</w:t>
                            </w:r>
                          </w:p>
                        </w:tc>
                        <w:tc>
                          <w:tcPr>
                            <w:tcW w:w="2857" w:type="dxa"/>
                          </w:tcPr>
                          <w:p w14:paraId="6E524A22" w14:textId="01982D83" w:rsidR="00DF283B" w:rsidRPr="00DF283B" w:rsidRDefault="00DF283B" w:rsidP="00DF283B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Luncheon ticket</w:t>
                            </w:r>
                          </w:p>
                        </w:tc>
                      </w:tr>
                    </w:tbl>
                    <w:p w14:paraId="59D3299D" w14:textId="77777777" w:rsidR="00DF283B" w:rsidRDefault="00DF283B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3B38FEB8" w14:textId="77777777" w:rsidR="00241626" w:rsidRDefault="00241626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64AC7CBA" w14:textId="77777777" w:rsidR="00D41A20" w:rsidRDefault="00D41A20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472BC6AD" w14:textId="77777777" w:rsidR="00241626" w:rsidRDefault="00241626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Name: 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26F10CD1" w14:textId="77777777" w:rsidR="00241626" w:rsidRDefault="00241626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03EA5092" w14:textId="77777777" w:rsidR="00241626" w:rsidRDefault="00241626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0D51DEB1" w14:textId="77777777" w:rsidR="00241626" w:rsidRDefault="00241626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Company // Organization: 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52139237" w14:textId="77777777" w:rsidR="00241626" w:rsidRDefault="00241626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</w:p>
                    <w:p w14:paraId="73E1665F" w14:textId="77777777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36A1156B" w14:textId="09BB5CBD" w:rsidR="00D41A20" w:rsidRP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</w:t>
                      </w:r>
                      <w:r w:rsidR="00241626">
                        <w:rPr>
                          <w:rFonts w:asciiTheme="majorHAnsi" w:hAnsiTheme="majorHAnsi" w:cstheme="majorHAnsi"/>
                        </w:rPr>
                        <w:t>Address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71129374" w14:textId="4A488203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(</w:t>
                      </w:r>
                      <w:r w:rsidR="00D1320C">
                        <w:rPr>
                          <w:rFonts w:asciiTheme="majorHAnsi" w:hAnsiTheme="majorHAnsi" w:cstheme="majorHAnsi"/>
                        </w:rPr>
                        <w:t>S</w:t>
                      </w:r>
                      <w:r>
                        <w:rPr>
                          <w:rFonts w:asciiTheme="majorHAnsi" w:hAnsiTheme="majorHAnsi" w:cstheme="majorHAnsi"/>
                        </w:rPr>
                        <w:t>treet/</w:t>
                      </w:r>
                      <w:r w:rsidR="00D1320C">
                        <w:rPr>
                          <w:rFonts w:asciiTheme="majorHAnsi" w:hAnsiTheme="majorHAnsi" w:cstheme="majorHAnsi"/>
                        </w:rPr>
                        <w:t>C</w:t>
                      </w:r>
                      <w:r>
                        <w:rPr>
                          <w:rFonts w:asciiTheme="majorHAnsi" w:hAnsiTheme="majorHAnsi" w:cstheme="majorHAnsi"/>
                        </w:rPr>
                        <w:t>ity/</w:t>
                      </w:r>
                      <w:r w:rsidR="00D1320C">
                        <w:rPr>
                          <w:rFonts w:asciiTheme="majorHAnsi" w:hAnsiTheme="majorHAnsi" w:cstheme="majorHAnsi"/>
                        </w:rPr>
                        <w:t>S</w:t>
                      </w:r>
                      <w:r>
                        <w:rPr>
                          <w:rFonts w:asciiTheme="majorHAnsi" w:hAnsiTheme="majorHAnsi" w:cstheme="majorHAnsi"/>
                        </w:rPr>
                        <w:t>t/zip)</w:t>
                      </w:r>
                      <w:r w:rsidR="00241626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79091098" w14:textId="77777777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4DF9570E" w14:textId="29212EB1" w:rsidR="00241626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</w:t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334984EE" w14:textId="77777777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6BD0E73A" w14:textId="77777777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32DC88EB" w14:textId="6BCE7E51" w:rsidR="00D41A20" w:rsidRP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Phone: 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 Email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61398FDC" w14:textId="77777777" w:rsidR="00241626" w:rsidRDefault="00241626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0C9FCD2C" w14:textId="466AC95A" w:rsidR="00DF283B" w:rsidRPr="00DF283B" w:rsidRDefault="00241626" w:rsidP="00D41A20">
                      <w:pPr>
                        <w:pStyle w:val="NoSpacing"/>
                        <w:rPr>
                          <w:rFonts w:ascii="Franklin Gothic Book" w:hAnsi="Franklin Gothic Book" w:cs="Franklin Gothic Boo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DF283B" w:rsidRPr="00DF283B">
                        <w:rPr>
                          <w:rFonts w:ascii="Franklin Gothic Book" w:hAnsi="Franklin Gothic Book" w:cs="Franklin Gothic Book"/>
                          <w:b/>
                          <w:bCs/>
                          <w:color w:val="E76A1D" w:themeColor="accent1"/>
                          <w:sz w:val="32"/>
                          <w:szCs w:val="3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Payment Information</w:t>
                      </w:r>
                    </w:p>
                    <w:p w14:paraId="698EDB89" w14:textId="31A06869" w:rsidR="00DF283B" w:rsidRPr="00DF283B" w:rsidRDefault="00DF283B" w:rsidP="00DF283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85" w:after="0" w:line="240" w:lineRule="auto"/>
                        <w:ind w:right="219"/>
                        <w:jc w:val="center"/>
                        <w:outlineLvl w:val="1"/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DF283B"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You can pay online </w:t>
                      </w:r>
                      <w:r w:rsidR="00D1320C"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>at mfrw.org / Events / Fall on the Farm</w:t>
                      </w:r>
                    </w:p>
                    <w:p w14:paraId="2CB951D9" w14:textId="4A10DCD3" w:rsidR="00DF283B" w:rsidRPr="00DF283B" w:rsidRDefault="00DF283B" w:rsidP="00DF283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66" w:lineRule="exact"/>
                        <w:ind w:right="219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F283B"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>or mail your check payable to “</w:t>
                      </w:r>
                      <w:r w:rsidRPr="00DF28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  <w:t>MFRW</w:t>
                      </w:r>
                      <w:r w:rsidRPr="00DF283B"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>” to</w:t>
                      </w:r>
                      <w:r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DF28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  <w:t>PO Box 6040, Annapolis MD 21401</w:t>
                      </w:r>
                    </w:p>
                    <w:p w14:paraId="5C85C05B" w14:textId="77777777" w:rsidR="00DF283B" w:rsidRPr="00DF283B" w:rsidRDefault="00DF283B" w:rsidP="00DF283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66" w:lineRule="exact"/>
                        <w:ind w:left="1251"/>
                        <w:outlineLvl w:val="1"/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DF283B"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For additional information, contact </w:t>
                      </w:r>
                      <w:hyperlink r:id="rId8" w:history="1">
                        <w:r w:rsidRPr="00DF283B">
                          <w:rPr>
                            <w:rFonts w:ascii="Arial" w:hAnsi="Arial" w:cs="Arial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MFRWLuncheon@gmail.com</w:t>
                        </w:r>
                      </w:hyperlink>
                    </w:p>
                    <w:p w14:paraId="355E7E1B" w14:textId="77777777" w:rsidR="00DF283B" w:rsidRDefault="00DF283B" w:rsidP="00DF283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9"/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</w:pPr>
                    </w:p>
                    <w:p w14:paraId="296EECA2" w14:textId="77777777" w:rsidR="00DF283B" w:rsidRDefault="00DF283B" w:rsidP="00DF283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9"/>
                        <w:jc w:val="center"/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</w:pP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The Maryland Federation of Republican Women is a not-for-profit 527 political organization under the Internal </w:t>
                      </w:r>
                    </w:p>
                    <w:p w14:paraId="28A94758" w14:textId="76221CC3" w:rsidR="00DF283B" w:rsidRPr="00DF283B" w:rsidRDefault="00DF283B" w:rsidP="00DF283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9"/>
                        <w:jc w:val="center"/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</w:pP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>Revenue</w:t>
                      </w:r>
                      <w:r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>Code.</w:t>
                      </w:r>
                      <w:r w:rsidRPr="00DF283B">
                        <w:rPr>
                          <w:rFonts w:ascii="Arial" w:hAnsi="Arial" w:cs="Arial"/>
                          <w:spacing w:val="8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Contributions are </w:t>
                      </w: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  <w:u w:val="single"/>
                        </w:rPr>
                        <w:t>not</w:t>
                      </w: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 tax deductible as charitable contributions for federal income tax purposes.</w:t>
                      </w:r>
                    </w:p>
                    <w:p w14:paraId="31E59390" w14:textId="77777777" w:rsidR="00DF283B" w:rsidRPr="00DF283B" w:rsidRDefault="00DF283B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0089" w:rsidRPr="0082008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533FE0" wp14:editId="20900424">
                <wp:simplePos x="0" y="0"/>
                <wp:positionH relativeFrom="column">
                  <wp:posOffset>-127000</wp:posOffset>
                </wp:positionH>
                <wp:positionV relativeFrom="paragraph">
                  <wp:posOffset>0</wp:posOffset>
                </wp:positionV>
                <wp:extent cx="1327150" cy="12065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56767" w14:textId="1DB3D1A8" w:rsidR="00820089" w:rsidRDefault="003F0C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7ED66D" wp14:editId="02D73D3B">
                                  <wp:extent cx="1143000" cy="11430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3FE0" id="_x0000_s1027" type="#_x0000_t202" style="position:absolute;margin-left:-10pt;margin-top:0;width:104.5pt;height: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" stroked="f">
                <v:textbox>
                  <w:txbxContent>
                    <w:p w14:paraId="15756767" w14:textId="1DB3D1A8" w:rsidR="00820089" w:rsidRDefault="003F0CEB">
                      <w:r>
                        <w:rPr>
                          <w:noProof/>
                        </w:rPr>
                        <w:drawing>
                          <wp:inline distT="0" distB="0" distL="0" distR="0" wp14:anchorId="167ED66D" wp14:editId="02D73D3B">
                            <wp:extent cx="1143000" cy="11430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1F39">
        <w:rPr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D41A20">
        <w:rPr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D47C92" w:rsidRPr="00F478CB">
        <w:rPr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Maryland federation</w:t>
      </w:r>
      <w:r w:rsidR="00D47C92" w:rsidRPr="00F478CB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of </w:t>
      </w:r>
      <w:r w:rsidR="00C01F39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C01F39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C01F39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567F00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820089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820089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820089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D47C92" w:rsidRPr="00F478CB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REPUBLICAN WOMEN</w:t>
      </w:r>
    </w:p>
    <w:p w14:paraId="41592AEE" w14:textId="07DA4BB8" w:rsidR="00820089" w:rsidRDefault="00D41A20" w:rsidP="00D1320C">
      <w:pPr>
        <w:pStyle w:val="Title"/>
        <w:rPr>
          <w:rFonts w:ascii="Arial" w:hAnsi="Arial" w:cstheme="majorHAnsi"/>
          <w:caps w:val="0"/>
          <w:color w:val="auto"/>
          <w:sz w:val="24"/>
          <w:szCs w:val="24"/>
        </w:rPr>
      </w:pPr>
      <w:r>
        <w:rPr>
          <w:rFonts w:ascii="Arial" w:hAnsi="Arial" w:cs="Arial"/>
          <w:caps w:val="0"/>
          <w:color w:val="auto"/>
          <w:sz w:val="24"/>
          <w:szCs w:val="24"/>
        </w:rPr>
        <w:t xml:space="preserve">            </w:t>
      </w:r>
    </w:p>
    <w:p w14:paraId="21EF418D" w14:textId="06B109E4" w:rsidR="00820089" w:rsidRDefault="00820089" w:rsidP="00820089">
      <w:pPr>
        <w:pStyle w:val="NoSpacing"/>
        <w:rPr>
          <w:rFonts w:ascii="Arial" w:hAnsi="Arial" w:cs="Arial"/>
          <w:sz w:val="18"/>
          <w:szCs w:val="18"/>
        </w:rPr>
      </w:pPr>
    </w:p>
    <w:p w14:paraId="2AA60CA7" w14:textId="61E1D1FD" w:rsidR="00820089" w:rsidRDefault="00820089" w:rsidP="00820089">
      <w:pPr>
        <w:pStyle w:val="NoSpacing"/>
        <w:rPr>
          <w:rFonts w:ascii="Arial" w:hAnsi="Arial" w:cs="Arial"/>
          <w:sz w:val="18"/>
          <w:szCs w:val="18"/>
        </w:rPr>
      </w:pPr>
    </w:p>
    <w:p w14:paraId="6E7D5353" w14:textId="4404DD5D" w:rsidR="00820089" w:rsidRPr="00C329BA" w:rsidRDefault="00820089" w:rsidP="00D47C92">
      <w:pPr>
        <w:pStyle w:val="Title"/>
        <w:jc w:val="center"/>
        <w:rPr>
          <w:rFonts w:ascii="Arial" w:hAnsi="Arial"/>
          <w:caps w:val="0"/>
          <w:color w:val="auto"/>
          <w:sz w:val="24"/>
          <w:szCs w:val="24"/>
        </w:rPr>
      </w:pPr>
    </w:p>
    <w:sectPr w:rsidR="00820089" w:rsidRPr="00C329BA" w:rsidSect="00D132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8106B" w14:textId="77777777" w:rsidR="00D47C92" w:rsidRDefault="00D47C92">
      <w:pPr>
        <w:spacing w:after="0" w:line="240" w:lineRule="auto"/>
      </w:pPr>
      <w:r>
        <w:separator/>
      </w:r>
    </w:p>
  </w:endnote>
  <w:endnote w:type="continuationSeparator" w:id="0">
    <w:p w14:paraId="7E2BEA31" w14:textId="77777777" w:rsidR="00D47C92" w:rsidRDefault="00D4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81340" w14:textId="77777777" w:rsidR="00D47C92" w:rsidRDefault="00D47C92">
      <w:pPr>
        <w:spacing w:after="0" w:line="240" w:lineRule="auto"/>
      </w:pPr>
      <w:r>
        <w:separator/>
      </w:r>
    </w:p>
  </w:footnote>
  <w:footnote w:type="continuationSeparator" w:id="0">
    <w:p w14:paraId="0D4B0C45" w14:textId="77777777" w:rsidR="00D47C92" w:rsidRDefault="00D47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92"/>
    <w:rsid w:val="000511E6"/>
    <w:rsid w:val="001B2D02"/>
    <w:rsid w:val="00241626"/>
    <w:rsid w:val="003A06CA"/>
    <w:rsid w:val="003F0CEB"/>
    <w:rsid w:val="004C232F"/>
    <w:rsid w:val="00567F00"/>
    <w:rsid w:val="007169EA"/>
    <w:rsid w:val="00724B8B"/>
    <w:rsid w:val="00820089"/>
    <w:rsid w:val="008956E6"/>
    <w:rsid w:val="00A82319"/>
    <w:rsid w:val="00C01F39"/>
    <w:rsid w:val="00C329BA"/>
    <w:rsid w:val="00D1320C"/>
    <w:rsid w:val="00D41A20"/>
    <w:rsid w:val="00D458DD"/>
    <w:rsid w:val="00D47C92"/>
    <w:rsid w:val="00D939BF"/>
    <w:rsid w:val="00DF283B"/>
    <w:rsid w:val="00F4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B4E67"/>
  <w15:chartTrackingRefBased/>
  <w15:docId w15:val="{780CEFA9-92B6-4458-885D-CD01FCED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  <w:style w:type="paragraph" w:styleId="NoSpacing">
    <w:name w:val="No Spacing"/>
    <w:link w:val="NoSpacingChar"/>
    <w:uiPriority w:val="1"/>
    <w:qFormat/>
    <w:rsid w:val="00F478CB"/>
    <w:pPr>
      <w:spacing w:after="0" w:line="240" w:lineRule="auto"/>
    </w:pPr>
    <w:rPr>
      <w:rFonts w:eastAsiaTheme="minorEastAsia"/>
      <w:color w:val="auto"/>
      <w:kern w:val="0"/>
      <w:sz w:val="22"/>
      <w:szCs w:val="22"/>
      <w:lang w:eastAsia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478CB"/>
    <w:rPr>
      <w:rFonts w:eastAsiaTheme="minorEastAsia"/>
      <w:color w:val="auto"/>
      <w:kern w:val="0"/>
      <w:sz w:val="22"/>
      <w:szCs w:val="2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329BA"/>
    <w:rPr>
      <w:color w:val="3E84A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RWLunche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RWLuncheo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Company%20Newsletter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Newsletter.dotx</Template>
  <TotalTime>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keywords/>
  <cp:lastModifiedBy>Sharon Carrick</cp:lastModifiedBy>
  <cp:revision>3</cp:revision>
  <cp:lastPrinted>2024-08-06T16:56:00Z</cp:lastPrinted>
  <dcterms:created xsi:type="dcterms:W3CDTF">2024-07-31T18:36:00Z</dcterms:created>
  <dcterms:modified xsi:type="dcterms:W3CDTF">2024-08-06T16:59:00Z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